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69398" w14:textId="77777777" w:rsidR="00E950D8" w:rsidRPr="00E64E71" w:rsidRDefault="00714A73" w:rsidP="00EA6D36">
      <w:pPr>
        <w:rPr>
          <w:rFonts w:ascii="TH SarabunIT๙" w:hAnsi="TH SarabunIT๙" w:cs="TH SarabunIT๙"/>
          <w:cs/>
        </w:rPr>
      </w:pPr>
      <w:r w:rsidRPr="00E64E7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13921BAC" wp14:editId="673C4E34">
            <wp:simplePos x="0" y="0"/>
            <wp:positionH relativeFrom="column">
              <wp:posOffset>2292001</wp:posOffset>
            </wp:positionH>
            <wp:positionV relativeFrom="paragraph">
              <wp:posOffset>-770596</wp:posOffset>
            </wp:positionV>
            <wp:extent cx="959433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33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E64E71">
        <w:rPr>
          <w:rFonts w:ascii="TH SarabunIT๙" w:hAnsi="TH SarabunIT๙" w:cs="TH SarabunIT๙"/>
        </w:rPr>
        <w:tab/>
      </w:r>
      <w:r w:rsidR="00E950D8" w:rsidRPr="00E64E71">
        <w:rPr>
          <w:rFonts w:ascii="TH SarabunIT๙" w:hAnsi="TH SarabunIT๙" w:cs="TH SarabunIT๙"/>
        </w:rPr>
        <w:tab/>
      </w:r>
      <w:r w:rsidR="00E950D8" w:rsidRPr="00E64E71">
        <w:rPr>
          <w:rFonts w:ascii="TH SarabunIT๙" w:hAnsi="TH SarabunIT๙" w:cs="TH SarabunIT๙"/>
        </w:rPr>
        <w:tab/>
      </w:r>
      <w:r w:rsidR="00D10747" w:rsidRPr="00E64E71">
        <w:rPr>
          <w:rFonts w:ascii="TH SarabunIT๙" w:hAnsi="TH SarabunIT๙" w:cs="TH SarabunIT๙"/>
        </w:rPr>
        <w:tab/>
      </w:r>
      <w:r w:rsidR="00D10747" w:rsidRPr="00E64E71">
        <w:rPr>
          <w:rFonts w:ascii="TH SarabunIT๙" w:hAnsi="TH SarabunIT๙" w:cs="TH SarabunIT๙"/>
        </w:rPr>
        <w:tab/>
      </w:r>
      <w:r w:rsidR="00B83D63" w:rsidRPr="00E64E71">
        <w:rPr>
          <w:rFonts w:ascii="TH SarabunIT๙" w:hAnsi="TH SarabunIT๙" w:cs="TH SarabunIT๙"/>
        </w:rPr>
        <w:tab/>
      </w:r>
      <w:r w:rsidR="00EA6D36" w:rsidRPr="00E64E71">
        <w:rPr>
          <w:rFonts w:ascii="TH SarabunIT๙" w:hAnsi="TH SarabunIT๙" w:cs="TH SarabunIT๙"/>
        </w:rPr>
        <w:t xml:space="preserve">      </w:t>
      </w:r>
    </w:p>
    <w:p w14:paraId="55B8F2ED" w14:textId="0E0A5629" w:rsidR="003623AE" w:rsidRPr="00E64E71" w:rsidRDefault="003623AE" w:rsidP="00612314">
      <w:pPr>
        <w:spacing w:before="0"/>
        <w:ind w:firstLine="0"/>
        <w:jc w:val="center"/>
        <w:rPr>
          <w:rFonts w:ascii="TH SarabunIT๙" w:hAnsi="TH SarabunIT๙" w:cs="TH SarabunIT๙"/>
          <w:cs/>
        </w:rPr>
      </w:pPr>
      <w:r w:rsidRPr="00E64E71">
        <w:rPr>
          <w:rFonts w:ascii="TH SarabunIT๙" w:hAnsi="TH SarabunIT๙" w:cs="TH SarabunIT๙"/>
          <w:cs/>
        </w:rPr>
        <w:t>คำสั่ง</w:t>
      </w:r>
      <w:r w:rsidR="00E64E71" w:rsidRPr="00E64E71">
        <w:rPr>
          <w:rFonts w:ascii="TH SarabunIT๙" w:hAnsi="TH SarabunIT๙" w:cs="TH SarabunIT๙"/>
        </w:rPr>
        <w:t xml:space="preserve"> </w:t>
      </w:r>
      <w:r w:rsidR="00E64E71" w:rsidRPr="00E64E71">
        <w:rPr>
          <w:rFonts w:ascii="TH SarabunIT๙" w:hAnsi="TH SarabunIT๙" w:cs="TH SarabunIT๙"/>
          <w:cs/>
        </w:rPr>
        <w:t>อำเภอเมืองตาก</w:t>
      </w:r>
    </w:p>
    <w:p w14:paraId="334C5D98" w14:textId="6EAF6752" w:rsidR="003623AE" w:rsidRPr="00E64E71" w:rsidRDefault="003623AE" w:rsidP="00612314">
      <w:pPr>
        <w:spacing w:before="0"/>
        <w:ind w:firstLine="0"/>
        <w:jc w:val="center"/>
        <w:rPr>
          <w:rFonts w:ascii="TH SarabunIT๙" w:hAnsi="TH SarabunIT๙" w:cs="TH SarabunIT๙"/>
          <w:cs/>
        </w:rPr>
      </w:pPr>
      <w:r w:rsidRPr="00E64E71">
        <w:rPr>
          <w:rFonts w:ascii="TH SarabunIT๙" w:hAnsi="TH SarabunIT๙" w:cs="TH SarabunIT๙"/>
          <w:cs/>
        </w:rPr>
        <w:t xml:space="preserve">ที่ </w:t>
      </w:r>
      <w:r w:rsidR="005D3922">
        <w:rPr>
          <w:rFonts w:ascii="TH SarabunIT๙" w:hAnsi="TH SarabunIT๙" w:cs="TH SarabunIT๙" w:hint="cs"/>
          <w:cs/>
        </w:rPr>
        <w:t>274</w:t>
      </w:r>
      <w:r w:rsidRPr="00E64E71">
        <w:rPr>
          <w:rFonts w:ascii="TH SarabunIT๙" w:hAnsi="TH SarabunIT๙" w:cs="TH SarabunIT๙"/>
          <w:cs/>
        </w:rPr>
        <w:t xml:space="preserve"> / ๒๕๖</w:t>
      </w:r>
      <w:r w:rsidR="00E64E71" w:rsidRPr="00E64E71">
        <w:rPr>
          <w:rFonts w:ascii="TH SarabunIT๙" w:hAnsi="TH SarabunIT๙" w:cs="TH SarabunIT๙"/>
          <w:cs/>
        </w:rPr>
        <w:t>6</w:t>
      </w:r>
    </w:p>
    <w:p w14:paraId="13AF4E7D" w14:textId="0E81E646" w:rsidR="003623AE" w:rsidRDefault="003623AE" w:rsidP="00612314">
      <w:pPr>
        <w:spacing w:before="0"/>
        <w:ind w:firstLine="0"/>
        <w:jc w:val="center"/>
        <w:rPr>
          <w:rFonts w:ascii="TH SarabunIT๙" w:hAnsi="TH SarabunIT๙" w:cs="TH SarabunIT๙"/>
          <w:cs/>
        </w:rPr>
      </w:pPr>
      <w:r w:rsidRPr="00E64E71">
        <w:rPr>
          <w:rFonts w:ascii="TH SarabunIT๙" w:hAnsi="TH SarabunIT๙" w:cs="TH SarabunIT๙"/>
          <w:cs/>
        </w:rPr>
        <w:t xml:space="preserve">เรื่อง </w:t>
      </w:r>
      <w:r w:rsidR="00E64E71">
        <w:rPr>
          <w:rFonts w:ascii="TH SarabunIT๙" w:hAnsi="TH SarabunIT๙" w:cs="TH SarabunIT๙" w:hint="cs"/>
          <w:cs/>
        </w:rPr>
        <w:t>คณะกรรมการพัฒนาคุณภาพและมาตรฐานของหน่วยบริการปฐมภูมิ</w:t>
      </w:r>
    </w:p>
    <w:p w14:paraId="42BDFD74" w14:textId="2C839944" w:rsidR="00E64E71" w:rsidRPr="00E64E71" w:rsidRDefault="00E64E71" w:rsidP="00612314">
      <w:pPr>
        <w:spacing w:before="0"/>
        <w:ind w:firstLine="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โรงพยาบาลส่งเสริมสุขภาพตำบลบ้านหนองปรือ</w:t>
      </w:r>
    </w:p>
    <w:p w14:paraId="4762C2B6" w14:textId="77777777" w:rsidR="003623AE" w:rsidRPr="00E64E71" w:rsidRDefault="003623AE" w:rsidP="003623AE">
      <w:pPr>
        <w:rPr>
          <w:rFonts w:ascii="TH SarabunIT๙" w:hAnsi="TH SarabunIT๙" w:cs="TH SarabunIT๙"/>
          <w:b/>
          <w:bCs/>
        </w:rPr>
      </w:pPr>
      <w:r w:rsidRPr="00E64E7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910DFD" wp14:editId="4AD2685E">
                <wp:simplePos x="0" y="0"/>
                <wp:positionH relativeFrom="column">
                  <wp:posOffset>1952625</wp:posOffset>
                </wp:positionH>
                <wp:positionV relativeFrom="paragraph">
                  <wp:posOffset>130175</wp:posOffset>
                </wp:positionV>
                <wp:extent cx="193865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BD1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3.75pt;margin-top:10.25pt;width:152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">
                <v:stroke dashstyle="dash"/>
              </v:shape>
            </w:pict>
          </mc:Fallback>
        </mc:AlternateContent>
      </w:r>
      <w:r w:rsidRPr="00E64E71">
        <w:rPr>
          <w:rFonts w:ascii="TH SarabunIT๙" w:hAnsi="TH SarabunIT๙" w:cs="TH SarabunIT๙"/>
          <w:cs/>
        </w:rPr>
        <w:t xml:space="preserve">     </w:t>
      </w:r>
    </w:p>
    <w:p w14:paraId="32D4ADE3" w14:textId="24FAEE3F" w:rsidR="003623AE" w:rsidRPr="00E64E71" w:rsidRDefault="00E64E71" w:rsidP="00D71791">
      <w:pPr>
        <w:spacing w:before="0"/>
        <w:ind w:firstLine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3623AE" w:rsidRPr="00E64E71">
        <w:rPr>
          <w:rFonts w:ascii="TH SarabunIT๙" w:hAnsi="TH SarabunIT๙" w:cs="TH SarabunIT๙"/>
          <w:cs/>
        </w:rPr>
        <w:t>เพื่อให้การดำเนินงาน</w:t>
      </w:r>
      <w:r>
        <w:rPr>
          <w:rFonts w:ascii="TH SarabunIT๙" w:hAnsi="TH SarabunIT๙" w:cs="TH SarabunIT๙" w:hint="cs"/>
          <w:cs/>
        </w:rPr>
        <w:t xml:space="preserve">ขับเคลื่อนการพัฒนาคุณภาพและมาตรฐานของหน่วยบริการปฐมภูมิ ของโรงพยาบาลส่งเสริมสุขภาพตำบลบ้านหนองปรือ </w:t>
      </w:r>
      <w:r w:rsidR="003623AE" w:rsidRPr="00E64E71">
        <w:rPr>
          <w:rFonts w:ascii="TH SarabunIT๙" w:hAnsi="TH SarabunIT๙" w:cs="TH SarabunIT๙"/>
          <w:cs/>
        </w:rPr>
        <w:t xml:space="preserve"> เป็นไป</w:t>
      </w:r>
      <w:r>
        <w:rPr>
          <w:rFonts w:ascii="TH SarabunIT๙" w:hAnsi="TH SarabunIT๙" w:cs="TH SarabunIT๙" w:hint="cs"/>
          <w:cs/>
        </w:rPr>
        <w:t xml:space="preserve">ได้อย่างมีประสิทธิภาพ และเกิดประโยชน์สูงสุดในการให้บริการประชาชน ที่มีคุณภาพ มาตรฐาน ประชาชนเข้าถึงบริการได้อย่างครอบคลุม เสมอภาคและเป็นธรรม รวมทั้งเชื่อมโยงกับครอบครัว ชุมชน และการบริการทางการแพทย์และสาธารณสุขระดับทุติยภูมิ ควบคู่กับการพัฒนาคุณภาพชีวิตที่ดีของประชาชนอย่างยั่งยืน  </w:t>
      </w:r>
      <w:r w:rsidR="003623AE" w:rsidRPr="00E64E71">
        <w:rPr>
          <w:rFonts w:ascii="TH SarabunIT๙" w:hAnsi="TH SarabunIT๙" w:cs="TH SarabunIT๙"/>
          <w:cs/>
        </w:rPr>
        <w:t>จึงแต่งตั้ง</w:t>
      </w:r>
      <w:r>
        <w:rPr>
          <w:rFonts w:ascii="TH SarabunIT๙" w:hAnsi="TH SarabunIT๙" w:cs="TH SarabunIT๙" w:hint="cs"/>
          <w:cs/>
        </w:rPr>
        <w:t xml:space="preserve"> </w:t>
      </w:r>
      <w:r w:rsidR="003623AE" w:rsidRPr="00E64E71">
        <w:rPr>
          <w:rFonts w:ascii="TH SarabunIT๙" w:hAnsi="TH SarabunIT๙" w:cs="TH SarabunIT๙"/>
          <w:cs/>
        </w:rPr>
        <w:t>คณะกรรมการดำเนินงาน</w:t>
      </w:r>
      <w:r>
        <w:rPr>
          <w:rFonts w:ascii="TH SarabunIT๙" w:hAnsi="TH SarabunIT๙" w:cs="TH SarabunIT๙" w:hint="cs"/>
          <w:cs/>
        </w:rPr>
        <w:t>คณะกรรมการพัฒนาคุณภาพและมาตรฐานของหน่วยบริการปฐมภูมิ โรงพยาบาลส่งเสริมสุขภาพตำบลบ้านหนองปรือ</w:t>
      </w:r>
      <w:r w:rsidR="00D71791">
        <w:rPr>
          <w:rFonts w:ascii="TH SarabunIT๙" w:hAnsi="TH SarabunIT๙" w:cs="TH SarabunIT๙" w:hint="cs"/>
          <w:cs/>
        </w:rPr>
        <w:t xml:space="preserve">  </w:t>
      </w:r>
      <w:r w:rsidR="003623AE" w:rsidRPr="00E64E71">
        <w:rPr>
          <w:rFonts w:ascii="TH SarabunIT๙" w:hAnsi="TH SarabunIT๙" w:cs="TH SarabunIT๙"/>
          <w:cs/>
        </w:rPr>
        <w:t xml:space="preserve"> ประกอบด้วย</w:t>
      </w:r>
    </w:p>
    <w:p w14:paraId="6BD98A0E" w14:textId="5E3A0FA8" w:rsidR="00AE1009" w:rsidRPr="00855808" w:rsidRDefault="00D71791" w:rsidP="00D71791">
      <w:pPr>
        <w:ind w:firstLine="709"/>
        <w:rPr>
          <w:rFonts w:ascii="TH SarabunIT๙" w:hAnsi="TH SarabunIT๙" w:cs="TH SarabunIT๙"/>
          <w:b/>
          <w:bCs/>
        </w:rPr>
      </w:pPr>
      <w:r w:rsidRPr="00855808">
        <w:rPr>
          <w:rFonts w:ascii="TH SarabunIT๙" w:hAnsi="TH SarabunIT๙" w:cs="TH SarabunIT๙" w:hint="cs"/>
          <w:b/>
          <w:bCs/>
          <w:cs/>
        </w:rPr>
        <w:t>คณะกรรมการพัฒนาคุณภาพและมาตรฐานของหน่วยบริการปฐมภูมิ</w:t>
      </w:r>
    </w:p>
    <w:p w14:paraId="747789C1" w14:textId="60892728" w:rsidR="00D71791" w:rsidRDefault="00D71791" w:rsidP="00D71791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1. นายสรรเพชร  รัตน</w:t>
      </w:r>
      <w:proofErr w:type="spellStart"/>
      <w:r>
        <w:rPr>
          <w:rFonts w:ascii="TH SarabunIT๙" w:hAnsi="TH SarabunIT๙" w:cs="TH SarabunIT๙" w:hint="cs"/>
          <w:cs/>
        </w:rPr>
        <w:t>ภั</w:t>
      </w:r>
      <w:proofErr w:type="spellEnd"/>
      <w:r>
        <w:rPr>
          <w:rFonts w:ascii="TH SarabunIT๙" w:hAnsi="TH SarabunIT๙" w:cs="TH SarabunIT๙" w:hint="cs"/>
          <w:cs/>
        </w:rPr>
        <w:t>กด</w:t>
      </w:r>
      <w:proofErr w:type="spellStart"/>
      <w:r>
        <w:rPr>
          <w:rFonts w:ascii="TH SarabunIT๙" w:hAnsi="TH SarabunIT๙" w:cs="TH SarabunIT๙" w:hint="cs"/>
          <w:cs/>
        </w:rPr>
        <w:t>ิ์</w:t>
      </w:r>
      <w:proofErr w:type="spellEnd"/>
      <w:r>
        <w:rPr>
          <w:rFonts w:ascii="TH SarabunIT๙" w:hAnsi="TH SarabunIT๙" w:cs="TH SarabunIT๙" w:hint="cs"/>
          <w:cs/>
        </w:rPr>
        <w:t xml:space="preserve">ดีกุล   </w:t>
      </w:r>
      <w:r w:rsidR="00731A4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ผู้อำนวยการโรงพยาบาลส่งเสริมสุขภาพ</w:t>
      </w:r>
      <w:r>
        <w:rPr>
          <w:rFonts w:ascii="TH SarabunIT๙" w:hAnsi="TH SarabunIT๙" w:cs="TH SarabunIT๙"/>
        </w:rPr>
        <w:tab/>
      </w:r>
      <w:r w:rsidR="00731A46"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ประธานกรรมการ</w:t>
      </w:r>
    </w:p>
    <w:p w14:paraId="57FB56AC" w14:textId="761C5E3A" w:rsidR="00D71791" w:rsidRDefault="00D71791" w:rsidP="00D71791">
      <w:pPr>
        <w:spacing w:before="0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ตำบลบ้านหนองปรือ</w:t>
      </w:r>
    </w:p>
    <w:p w14:paraId="3957D912" w14:textId="2943FF09" w:rsidR="00D71791" w:rsidRDefault="00D71791" w:rsidP="00D71791">
      <w:pPr>
        <w:spacing w:before="0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 นายอนุรักษ์  กันคุ้ม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ผู้ใหญ่บ้านหนองปรือ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รองประธานกรรมการ</w:t>
      </w:r>
    </w:p>
    <w:p w14:paraId="309BCBC5" w14:textId="0B5604DC" w:rsidR="00D71791" w:rsidRDefault="00D71791" w:rsidP="00D71791">
      <w:pPr>
        <w:spacing w:before="0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นางปาริชาติ  อ่อนละม่อม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ผู้ใหญ่บ้านห้วยทรายสอง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รองประธานกรรมการ</w:t>
      </w:r>
    </w:p>
    <w:p w14:paraId="7E052CCE" w14:textId="689731C0" w:rsidR="00D71791" w:rsidRDefault="00D71791" w:rsidP="00D71791">
      <w:pPr>
        <w:spacing w:before="0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นางสาวพรหรรษา ชมภูศรี</w:t>
      </w:r>
      <w:r>
        <w:rPr>
          <w:rFonts w:ascii="TH SarabunIT๙" w:hAnsi="TH SarabunIT๙" w:cs="TH SarabunIT๙"/>
          <w:cs/>
        </w:rPr>
        <w:tab/>
      </w:r>
      <w:r w:rsidR="00773F48">
        <w:rPr>
          <w:rFonts w:ascii="TH SarabunIT๙" w:hAnsi="TH SarabunIT๙" w:cs="TH SarabunIT๙" w:hint="cs"/>
          <w:cs/>
        </w:rPr>
        <w:t>กองสาธารณสุขและสิ่งแวดล้อม</w:t>
      </w:r>
      <w:r w:rsidR="00773F48">
        <w:rPr>
          <w:rFonts w:ascii="TH SarabunIT๙" w:hAnsi="TH SarabunIT๙" w:cs="TH SarabunIT๙"/>
          <w:cs/>
        </w:rPr>
        <w:tab/>
      </w:r>
      <w:r w:rsidR="00773F48">
        <w:rPr>
          <w:rFonts w:ascii="TH SarabunIT๙" w:hAnsi="TH SarabunIT๙" w:cs="TH SarabunIT๙"/>
          <w:cs/>
        </w:rPr>
        <w:tab/>
      </w:r>
      <w:r w:rsidR="00773F48">
        <w:rPr>
          <w:rFonts w:ascii="TH SarabunIT๙" w:hAnsi="TH SarabunIT๙" w:cs="TH SarabunIT๙"/>
          <w:cs/>
        </w:rPr>
        <w:tab/>
      </w:r>
      <w:r w:rsidR="00773F48">
        <w:rPr>
          <w:rFonts w:ascii="TH SarabunIT๙" w:hAnsi="TH SarabunIT๙" w:cs="TH SarabunIT๙" w:hint="cs"/>
          <w:cs/>
        </w:rPr>
        <w:t xml:space="preserve">    กรรมการ</w:t>
      </w:r>
    </w:p>
    <w:p w14:paraId="75C05F0F" w14:textId="73B9F35E" w:rsidR="00773F48" w:rsidRDefault="00773F48" w:rsidP="00D71791">
      <w:pPr>
        <w:spacing w:before="0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เทศบาลตำบลหนองบัวใต้</w:t>
      </w:r>
    </w:p>
    <w:p w14:paraId="3FBA5004" w14:textId="0B15446A" w:rsidR="00773F48" w:rsidRDefault="00773F48" w:rsidP="00D71791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5. นางณิชกมล  ชื่นสิน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ประธานชมรมอาสาสมัครสาธารณสุข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กรรมการ</w:t>
      </w:r>
    </w:p>
    <w:p w14:paraId="473EDF2C" w14:textId="1C02DB66" w:rsidR="00773F48" w:rsidRDefault="00773F48" w:rsidP="00D71791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หมู่ที่ 1 บ้านหนองปรือ</w:t>
      </w:r>
    </w:p>
    <w:p w14:paraId="75894917" w14:textId="2FEFBD49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6. นางเหรียญ  เขียวมาก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ประธานชมรมอาสาสมัครสาธารณสุข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กรรมการ</w:t>
      </w:r>
    </w:p>
    <w:p w14:paraId="2EC5FD2E" w14:textId="1079A55C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หมู่ที่ 2 บ้านหนองบัวใต้</w:t>
      </w:r>
    </w:p>
    <w:p w14:paraId="046044B2" w14:textId="31E0EC82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7. นายสะอิ้ง  อ่อนละม่อม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ประธานชมรมอาสาสมัครสาธารณสุข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กรรมการ</w:t>
      </w:r>
    </w:p>
    <w:p w14:paraId="7C381C87" w14:textId="3249439E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หมู่ที่ 3 บ้านหนองคลองห้วยทราย</w:t>
      </w:r>
    </w:p>
    <w:p w14:paraId="0FAB6C45" w14:textId="7073E43F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8. นางประทิน  วงษ์น้อย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ประธานชมรมอาสาสมัครสาธารณสุข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กรรมการ</w:t>
      </w:r>
    </w:p>
    <w:p w14:paraId="3E65450B" w14:textId="0E9CEDCE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หมู่ที่ 6 บ้านห้วยทรายสอง</w:t>
      </w:r>
    </w:p>
    <w:p w14:paraId="650F184F" w14:textId="06F3568A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9. นางมณเฑียร  แซ่หลิว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ประธานชมรมอาสาสมัครสาธารณสุข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กรรมการ</w:t>
      </w:r>
    </w:p>
    <w:p w14:paraId="53A24932" w14:textId="077FB19F" w:rsidR="00773F48" w:rsidRDefault="00773F48" w:rsidP="00773F48">
      <w:pPr>
        <w:spacing w:before="0"/>
        <w:ind w:firstLine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หมู่ที่ 7 บ้านหนองตาชื่น</w:t>
      </w:r>
    </w:p>
    <w:p w14:paraId="48CDD36A" w14:textId="3653B8D4" w:rsidR="00773F48" w:rsidRDefault="00773F48" w:rsidP="00773F48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10.นางสาว</w:t>
      </w:r>
      <w:proofErr w:type="spellStart"/>
      <w:r>
        <w:rPr>
          <w:rFonts w:ascii="TH SarabunIT๙" w:hAnsi="TH SarabunIT๙" w:cs="TH SarabunIT๙" w:hint="cs"/>
          <w:cs/>
        </w:rPr>
        <w:t>นั</w:t>
      </w:r>
      <w:proofErr w:type="spellEnd"/>
      <w:r>
        <w:rPr>
          <w:rFonts w:ascii="TH SarabunIT๙" w:hAnsi="TH SarabunIT๙" w:cs="TH SarabunIT๙" w:hint="cs"/>
          <w:cs/>
        </w:rPr>
        <w:t>นทนา  พึ่งอินทร์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พยาบาลวิชาชีพชำนาญการ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กรรมการและเลขานุการ</w:t>
      </w:r>
    </w:p>
    <w:p w14:paraId="0C0F9B72" w14:textId="6FC22CCA" w:rsidR="00773F48" w:rsidRDefault="00773F48" w:rsidP="00D71791">
      <w:pPr>
        <w:spacing w:before="0"/>
        <w:ind w:firstLine="709"/>
        <w:rPr>
          <w:rFonts w:ascii="TH SarabunIT๙" w:hAnsi="TH SarabunIT๙" w:cs="TH SarabunIT๙"/>
        </w:rPr>
      </w:pPr>
    </w:p>
    <w:p w14:paraId="7B3F564D" w14:textId="77777777" w:rsidR="00855808" w:rsidRDefault="00855808" w:rsidP="00D71791">
      <w:pPr>
        <w:spacing w:before="0"/>
        <w:ind w:firstLine="709"/>
        <w:rPr>
          <w:rFonts w:ascii="TH SarabunIT๙" w:hAnsi="TH SarabunIT๙" w:cs="TH SarabunIT๙"/>
          <w:b/>
          <w:bCs/>
        </w:rPr>
      </w:pPr>
      <w:r w:rsidRPr="00855808">
        <w:rPr>
          <w:rFonts w:ascii="TH SarabunIT๙" w:hAnsi="TH SarabunIT๙" w:cs="TH SarabunIT๙" w:hint="cs"/>
          <w:b/>
          <w:bCs/>
          <w:cs/>
        </w:rPr>
        <w:t>บทบาทหน้าที่</w:t>
      </w:r>
    </w:p>
    <w:p w14:paraId="1A0C3138" w14:textId="60C8F899" w:rsidR="00855808" w:rsidRPr="00855808" w:rsidRDefault="00855808" w:rsidP="00EE3F2D">
      <w:pPr>
        <w:jc w:val="thaiDistribute"/>
        <w:rPr>
          <w:rFonts w:ascii="TH SarabunIT๙" w:hAnsi="TH SarabunIT๙" w:cs="TH SarabunIT๙"/>
          <w:shd w:val="clear" w:color="auto" w:fill="FFFFFF"/>
        </w:rPr>
      </w:pPr>
      <w:r w:rsidRPr="00855808">
        <w:rPr>
          <w:rFonts w:ascii="TH SarabunIT๙" w:hAnsi="TH SarabunIT๙" w:cs="TH SarabunIT๙"/>
          <w:shd w:val="clear" w:color="auto" w:fill="FFFFFF"/>
        </w:rPr>
        <w:t>1.</w:t>
      </w:r>
      <w:r w:rsidRPr="00855808">
        <w:rPr>
          <w:rFonts w:ascii="TH SarabunIT๙" w:hAnsi="TH SarabunIT๙" w:cs="TH SarabunIT๙"/>
          <w:shd w:val="clear" w:color="auto" w:fill="FFFFFF"/>
          <w:cs/>
        </w:rPr>
        <w:t xml:space="preserve">วางแผน พัฒนา และสนับสนุนการดำเนินงานของโรงพยาบาลส่งเสริมสุขภาพตำบล ทั้งในด้านโครงสร้าง งบประมาณ ทรัพยากรสาธารณสุข การพัฒนาระบบบริการให้ได้คุณภาพมาตรฐาน </w:t>
      </w:r>
    </w:p>
    <w:p w14:paraId="18F5FBD2" w14:textId="1C47340D" w:rsidR="00855808" w:rsidRPr="00855808" w:rsidRDefault="00855808" w:rsidP="00855808">
      <w:pPr>
        <w:jc w:val="right"/>
        <w:rPr>
          <w:rFonts w:ascii="TH SarabunIT๙" w:hAnsi="TH SarabunIT๙" w:cs="TH SarabunIT๙"/>
          <w:shd w:val="clear" w:color="auto" w:fill="FFFFFF"/>
        </w:rPr>
      </w:pPr>
      <w:r w:rsidRPr="00855808">
        <w:rPr>
          <w:rFonts w:ascii="TH SarabunIT๙" w:hAnsi="TH SarabunIT๙" w:cs="TH SarabunIT๙"/>
          <w:shd w:val="clear" w:color="auto" w:fill="FFFFFF"/>
        </w:rPr>
        <w:t>…… / 2.</w:t>
      </w:r>
      <w:r w:rsidRPr="00855808">
        <w:rPr>
          <w:rFonts w:ascii="TH SarabunIT๙" w:hAnsi="TH SarabunIT๙" w:cs="TH SarabunIT๙"/>
          <w:shd w:val="clear" w:color="auto" w:fill="FFFFFF"/>
          <w:cs/>
        </w:rPr>
        <w:t>ส่งเสริมการมีส่วนร่วม</w:t>
      </w:r>
    </w:p>
    <w:p w14:paraId="207F7D06" w14:textId="36A67A1D" w:rsidR="00855808" w:rsidRPr="00EE3F2D" w:rsidRDefault="00855808" w:rsidP="00EE3F2D">
      <w:pPr>
        <w:spacing w:before="0"/>
        <w:jc w:val="thaiDistribute"/>
        <w:rPr>
          <w:rFonts w:ascii="TH SarabunIT๙" w:hAnsi="TH SarabunIT๙" w:cs="TH SarabunIT๙"/>
          <w:shd w:val="clear" w:color="auto" w:fill="FFFFFF"/>
        </w:rPr>
      </w:pPr>
      <w:r w:rsidRPr="00EE3F2D">
        <w:rPr>
          <w:rFonts w:ascii="TH SarabunIT๙" w:hAnsi="TH SarabunIT๙" w:cs="TH SarabunIT๙"/>
          <w:shd w:val="clear" w:color="auto" w:fill="FFFFFF"/>
        </w:rPr>
        <w:lastRenderedPageBreak/>
        <w:t xml:space="preserve">2. </w:t>
      </w:r>
      <w:r w:rsidRPr="00EE3F2D">
        <w:rPr>
          <w:rFonts w:ascii="TH SarabunIT๙" w:hAnsi="TH SarabunIT๙" w:cs="TH SarabunIT๙"/>
          <w:shd w:val="clear" w:color="auto" w:fill="FFFFFF"/>
          <w:cs/>
        </w:rPr>
        <w:t>ส่งเสริมการมีส่วนร่วมของชุมชน/องค์กรปกครองส่วนท้องถิ่นในการพัฒนา</w:t>
      </w:r>
      <w:r w:rsidR="00EE3F2D" w:rsidRPr="00EE3F2D">
        <w:rPr>
          <w:rFonts w:ascii="TH SarabunIT๙" w:hAnsi="TH SarabunIT๙" w:cs="TH SarabunIT๙" w:hint="cs"/>
          <w:cs/>
        </w:rPr>
        <w:t>คุณภาพและมาตรฐานของหน่วยบริการปฐมภูมิ</w:t>
      </w:r>
      <w:r w:rsidRPr="00EE3F2D">
        <w:rPr>
          <w:rFonts w:ascii="TH SarabunIT๙" w:hAnsi="TH SarabunIT๙" w:cs="TH SarabunIT๙"/>
          <w:shd w:val="clear" w:color="auto" w:fill="FFFFFF"/>
          <w:cs/>
        </w:rPr>
        <w:t xml:space="preserve">แก่ประชาชน </w:t>
      </w:r>
    </w:p>
    <w:p w14:paraId="5F253F8A" w14:textId="4E528D2D" w:rsidR="00855808" w:rsidRDefault="00855808" w:rsidP="00EE3F2D">
      <w:pPr>
        <w:spacing w:before="0"/>
        <w:jc w:val="thaiDistribute"/>
        <w:rPr>
          <w:rFonts w:ascii="TH SarabunIT๙" w:hAnsi="TH SarabunIT๙" w:cs="TH SarabunIT๙"/>
          <w:shd w:val="clear" w:color="auto" w:fill="FFFFFF"/>
        </w:rPr>
      </w:pPr>
      <w:r w:rsidRPr="00855808">
        <w:rPr>
          <w:rFonts w:ascii="TH SarabunIT๙" w:hAnsi="TH SarabunIT๙" w:cs="TH SarabunIT๙"/>
          <w:shd w:val="clear" w:color="auto" w:fill="FFFFFF"/>
        </w:rPr>
        <w:t>3.</w:t>
      </w:r>
      <w:r w:rsidRPr="00855808">
        <w:rPr>
          <w:rFonts w:ascii="TH SarabunIT๙" w:hAnsi="TH SarabunIT๙" w:cs="TH SarabunIT๙"/>
          <w:shd w:val="clear" w:color="auto" w:fill="FFFFFF"/>
          <w:cs/>
        </w:rPr>
        <w:t>ให้คำปรึกษาในการ</w:t>
      </w:r>
      <w:r w:rsidR="00EE3F2D">
        <w:rPr>
          <w:rFonts w:ascii="TH SarabunIT๙" w:hAnsi="TH SarabunIT๙" w:cs="TH SarabunIT๙" w:hint="cs"/>
          <w:shd w:val="clear" w:color="auto" w:fill="FFFFFF"/>
          <w:cs/>
        </w:rPr>
        <w:t>พัฒนา</w:t>
      </w:r>
      <w:r w:rsidR="00EE3F2D" w:rsidRPr="00EE3F2D">
        <w:rPr>
          <w:rFonts w:ascii="TH SarabunIT๙" w:hAnsi="TH SarabunIT๙" w:cs="TH SarabunIT๙" w:hint="cs"/>
          <w:cs/>
        </w:rPr>
        <w:t>คุณภาพและมาตรฐานของหน่วยบริการปฐมภูมิ</w:t>
      </w:r>
      <w:r w:rsidRPr="00855808">
        <w:rPr>
          <w:rFonts w:ascii="TH SarabunIT๙" w:hAnsi="TH SarabunIT๙" w:cs="TH SarabunIT๙"/>
          <w:shd w:val="clear" w:color="auto" w:fill="FFFFFF"/>
          <w:cs/>
        </w:rPr>
        <w:t xml:space="preserve">กับเจ้าหน้าที่ของโรงพยาบาลส่งเสริมสุขภาพตำบล หรือคณะทำงานอื่นๆที่เกี่ยวข้องกับการพัฒนาระบบบริการสุขภาพ เพื่อเสนอแนะ หรือช่วยเหลือในการแก้ไขปัญหา หรือขัดข้องให้ลุล่วงไปด้วยดี </w:t>
      </w:r>
    </w:p>
    <w:p w14:paraId="28170282" w14:textId="2319C25A" w:rsidR="00855808" w:rsidRDefault="00855808" w:rsidP="00EE3F2D">
      <w:pPr>
        <w:spacing w:before="0"/>
        <w:jc w:val="thaiDistribute"/>
        <w:rPr>
          <w:rFonts w:ascii="TH SarabunIT๙" w:hAnsi="TH SarabunIT๙" w:cs="TH SarabunIT๙"/>
          <w:b/>
          <w:bCs/>
        </w:rPr>
      </w:pPr>
      <w:r w:rsidRPr="00855808">
        <w:rPr>
          <w:rFonts w:ascii="TH SarabunIT๙" w:hAnsi="TH SarabunIT๙" w:cs="TH SarabunIT๙"/>
          <w:shd w:val="clear" w:color="auto" w:fill="FFFFFF"/>
        </w:rPr>
        <w:t>4.</w:t>
      </w:r>
      <w:r w:rsidRPr="00855808">
        <w:rPr>
          <w:rFonts w:ascii="TH SarabunIT๙" w:hAnsi="TH SarabunIT๙" w:cs="TH SarabunIT๙"/>
          <w:shd w:val="clear" w:color="auto" w:fill="FFFFFF"/>
          <w:cs/>
        </w:rPr>
        <w:t>สนับสนุน เร่งรัด และติดตามประเมินผลการ</w:t>
      </w:r>
      <w:r w:rsidR="00731A46">
        <w:rPr>
          <w:rFonts w:ascii="TH SarabunIT๙" w:hAnsi="TH SarabunIT๙" w:cs="TH SarabunIT๙" w:hint="cs"/>
          <w:cs/>
        </w:rPr>
        <w:t>พัฒนา</w:t>
      </w:r>
      <w:r w:rsidR="00EE3F2D" w:rsidRPr="00EE3F2D">
        <w:rPr>
          <w:rFonts w:ascii="TH SarabunIT๙" w:hAnsi="TH SarabunIT๙" w:cs="TH SarabunIT๙" w:hint="cs"/>
          <w:cs/>
        </w:rPr>
        <w:t>คุณภาพและมาตรฐานของหน่วยบริการปฐมภูมิ</w:t>
      </w:r>
      <w:r w:rsidRPr="00855808">
        <w:rPr>
          <w:rFonts w:ascii="TH SarabunIT๙" w:hAnsi="TH SarabunIT๙" w:cs="TH SarabunIT๙"/>
          <w:shd w:val="clear" w:color="auto" w:fill="FFFFFF"/>
          <w:cs/>
        </w:rPr>
        <w:t>โรงพยาบาลส่งเสริมสุขภาพตำบลอย่างสม่ำเสมอร่วมกับ</w:t>
      </w:r>
      <w:r w:rsidR="00731A46">
        <w:rPr>
          <w:rFonts w:ascii="TH SarabunIT๙" w:hAnsi="TH SarabunIT๙" w:cs="TH SarabunIT๙" w:hint="cs"/>
          <w:shd w:val="clear" w:color="auto" w:fill="FFFFFF"/>
          <w:cs/>
        </w:rPr>
        <w:t>เจ้าหน้าที่ประจำโรงพยาบาลส่งเสริมสุขภาพตำบล</w:t>
      </w:r>
    </w:p>
    <w:p w14:paraId="318D4F2F" w14:textId="77777777" w:rsidR="00855808" w:rsidRDefault="00855808" w:rsidP="00EE3F2D">
      <w:pPr>
        <w:spacing w:before="0"/>
        <w:jc w:val="thaiDistribute"/>
        <w:rPr>
          <w:rFonts w:ascii="TH SarabunIT๙" w:hAnsi="TH SarabunIT๙" w:cs="TH SarabunIT๙"/>
          <w:shd w:val="clear" w:color="auto" w:fill="FFFFFF"/>
        </w:rPr>
      </w:pPr>
      <w:r w:rsidRPr="00855808">
        <w:rPr>
          <w:rFonts w:ascii="TH SarabunIT๙" w:hAnsi="TH SarabunIT๙" w:cs="TH SarabunIT๙"/>
          <w:shd w:val="clear" w:color="auto" w:fill="FFFFFF"/>
        </w:rPr>
        <w:t>5.</w:t>
      </w:r>
      <w:r w:rsidRPr="00855808">
        <w:rPr>
          <w:rFonts w:ascii="TH SarabunIT๙" w:hAnsi="TH SarabunIT๙" w:cs="TH SarabunIT๙"/>
          <w:shd w:val="clear" w:color="auto" w:fill="FFFFFF"/>
          <w:cs/>
        </w:rPr>
        <w:t xml:space="preserve">ช่วยเหลือและทำหน้าที่ประชาสัมพันธ์กิจกรรมต่างๆของโรงพยาบาลส่งเสริมสุขภาพตำบล </w:t>
      </w:r>
    </w:p>
    <w:p w14:paraId="102ECD34" w14:textId="77777777" w:rsidR="00855808" w:rsidRDefault="00855808" w:rsidP="00EE3F2D">
      <w:pPr>
        <w:spacing w:before="0"/>
        <w:jc w:val="thaiDistribute"/>
        <w:rPr>
          <w:rFonts w:ascii="TH SarabunIT๙" w:hAnsi="TH SarabunIT๙" w:cs="TH SarabunIT๙"/>
          <w:shd w:val="clear" w:color="auto" w:fill="FFFFFF"/>
        </w:rPr>
      </w:pPr>
      <w:r w:rsidRPr="00855808">
        <w:rPr>
          <w:rFonts w:ascii="TH SarabunIT๙" w:hAnsi="TH SarabunIT๙" w:cs="TH SarabunIT๙"/>
          <w:shd w:val="clear" w:color="auto" w:fill="FFFFFF"/>
        </w:rPr>
        <w:t>6.</w:t>
      </w:r>
      <w:r w:rsidRPr="00855808">
        <w:rPr>
          <w:rFonts w:ascii="TH SarabunIT๙" w:hAnsi="TH SarabunIT๙" w:cs="TH SarabunIT๙"/>
          <w:shd w:val="clear" w:color="auto" w:fill="FFFFFF"/>
          <w:cs/>
        </w:rPr>
        <w:t xml:space="preserve">ประสานและแสวงหาความร่วมมือจากทุกภาคส่วน ในการพัฒนาโรงพยาบาลส่งเสริมสุขภาพตำบล เพื่อให้การดำเนินงานมีประสิทธิภาพ ครอบคลุม และบังเกิดประโยชน์แก่ประชาชนมากที่สุด </w:t>
      </w:r>
    </w:p>
    <w:p w14:paraId="5DBF3680" w14:textId="15238EED" w:rsidR="00855808" w:rsidRPr="00855808" w:rsidRDefault="00855808" w:rsidP="00EE3F2D">
      <w:pPr>
        <w:spacing w:before="0"/>
        <w:jc w:val="thaiDistribute"/>
        <w:rPr>
          <w:rFonts w:ascii="TH SarabunIT๙" w:hAnsi="TH SarabunIT๙" w:cs="TH SarabunIT๙"/>
          <w:shd w:val="clear" w:color="auto" w:fill="FFFFFF"/>
        </w:rPr>
      </w:pPr>
      <w:r w:rsidRPr="00855808">
        <w:rPr>
          <w:rFonts w:ascii="TH SarabunIT๙" w:hAnsi="TH SarabunIT๙" w:cs="TH SarabunIT๙"/>
          <w:shd w:val="clear" w:color="auto" w:fill="FFFFFF"/>
        </w:rPr>
        <w:t>7.</w:t>
      </w:r>
      <w:r w:rsidRPr="00855808">
        <w:rPr>
          <w:rFonts w:ascii="TH SarabunIT๙" w:hAnsi="TH SarabunIT๙" w:cs="TH SarabunIT๙"/>
          <w:shd w:val="clear" w:color="auto" w:fill="FFFFFF"/>
          <w:cs/>
        </w:rPr>
        <w:t>แก้ไขปัญหา หาข้อยุติ ข้อร้องเรียนต่างๆ เพื่อให้เกิดความเข้าใจอันดี และก่อให้เกิดความสามัคคีในหน่วยบริการ</w:t>
      </w:r>
    </w:p>
    <w:p w14:paraId="22E18CB1" w14:textId="0B9AA226" w:rsidR="00855808" w:rsidRDefault="00855808" w:rsidP="00731A4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cs/>
        </w:rPr>
        <w:t>ทั้งนี้ให้ผู้รับคำสั่งแต่งตั้ง ปฏิบัติตามหน้าที่ที่ได้รับมอบหมายอย่างเต็มกำลังความสามารถเพื่อให้เกิดประโยชน์สูงสุดแก่ประชาชน  และส่งผลให้ประชาชนมีสุขภาพที่สมบูรณ์แข็งแรงทั้งทางด้านร่างกาย  จิตใจ  อารมณ์  สังคมและจิตวิญญาณ  และเกิดชุมชนเข้มแข็งสามารถพึ่งตนเองได้ต่อไป</w:t>
      </w:r>
    </w:p>
    <w:p w14:paraId="41DF3313" w14:textId="77777777" w:rsidR="00855808" w:rsidRDefault="00855808" w:rsidP="00855808">
      <w:pPr>
        <w:rPr>
          <w:rFonts w:ascii="TH SarabunPSK" w:hAnsi="TH SarabunPSK" w:cs="TH SarabunPSK"/>
        </w:rPr>
      </w:pPr>
    </w:p>
    <w:p w14:paraId="2AB73266" w14:textId="661DFD1D" w:rsidR="00855808" w:rsidRPr="00731A46" w:rsidRDefault="00855808" w:rsidP="00855808">
      <w:pPr>
        <w:rPr>
          <w:rFonts w:ascii="TH SarabunIT๙" w:hAnsi="TH SarabunIT๙" w:cs="TH SarabunIT๙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31A46">
        <w:rPr>
          <w:rFonts w:ascii="TH SarabunIT๙" w:hAnsi="TH SarabunIT๙" w:cs="TH SarabunIT๙"/>
          <w:cs/>
        </w:rPr>
        <w:t>สั่ง  ณ  วันที่</w:t>
      </w:r>
      <w:r w:rsidR="00731A46" w:rsidRPr="00731A46">
        <w:rPr>
          <w:rFonts w:ascii="TH SarabunIT๙" w:hAnsi="TH SarabunIT๙" w:cs="TH SarabunIT๙"/>
          <w:cs/>
        </w:rPr>
        <w:t xml:space="preserve"> </w:t>
      </w:r>
      <w:r w:rsidR="00FE3F4B">
        <w:rPr>
          <w:rFonts w:ascii="TH SarabunIT๙" w:hAnsi="TH SarabunIT๙" w:cs="TH SarabunIT๙" w:hint="cs"/>
          <w:cs/>
        </w:rPr>
        <w:t xml:space="preserve"> 4 </w:t>
      </w:r>
      <w:r w:rsidRPr="00731A46">
        <w:rPr>
          <w:rFonts w:ascii="TH SarabunIT๙" w:hAnsi="TH SarabunIT๙" w:cs="TH SarabunIT๙"/>
          <w:cs/>
        </w:rPr>
        <w:t>เดือนเมษาย</w:t>
      </w:r>
      <w:r w:rsidR="00731A46" w:rsidRPr="00731A46">
        <w:rPr>
          <w:rFonts w:ascii="TH SarabunIT๙" w:hAnsi="TH SarabunIT๙" w:cs="TH SarabunIT๙"/>
          <w:cs/>
        </w:rPr>
        <w:t>น</w:t>
      </w:r>
      <w:r w:rsidRPr="00731A46">
        <w:rPr>
          <w:rFonts w:ascii="TH SarabunIT๙" w:hAnsi="TH SarabunIT๙" w:cs="TH SarabunIT๙"/>
          <w:cs/>
        </w:rPr>
        <w:t xml:space="preserve">  พ.ศ.๒๕๖</w:t>
      </w:r>
      <w:r w:rsidR="00731A46" w:rsidRPr="00731A46">
        <w:rPr>
          <w:rFonts w:ascii="TH SarabunIT๙" w:hAnsi="TH SarabunIT๙" w:cs="TH SarabunIT๙"/>
          <w:cs/>
        </w:rPr>
        <w:t>6</w:t>
      </w:r>
    </w:p>
    <w:p w14:paraId="51154C5E" w14:textId="77777777" w:rsidR="00855808" w:rsidRDefault="00855808" w:rsidP="00855808">
      <w:pPr>
        <w:rPr>
          <w:rFonts w:ascii="TH SarabunPSK" w:hAnsi="TH SarabunPSK" w:cs="TH SarabunPSK"/>
          <w:cs/>
        </w:rPr>
      </w:pPr>
    </w:p>
    <w:p w14:paraId="391F9FC5" w14:textId="6E08A7A4" w:rsidR="00855808" w:rsidRDefault="00855808" w:rsidP="00855808">
      <w:pPr>
        <w:rPr>
          <w:rFonts w:ascii="TH SarabunPSK" w:hAnsi="TH SarabunPSK" w:cs="TH SarabunPSK"/>
        </w:rPr>
      </w:pPr>
    </w:p>
    <w:p w14:paraId="0D411872" w14:textId="029478A8" w:rsidR="00855808" w:rsidRDefault="00855808" w:rsidP="00855808">
      <w:pPr>
        <w:rPr>
          <w:rFonts w:ascii="TH SarabunPSK" w:hAnsi="TH SarabunPSK" w:cs="TH SarabunPSK"/>
        </w:rPr>
      </w:pPr>
    </w:p>
    <w:p w14:paraId="76C95986" w14:textId="753F246E" w:rsidR="00855808" w:rsidRDefault="00731A46" w:rsidP="00FE3F4B">
      <w:pPr>
        <w:spacing w:before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3737A606" w14:textId="6F705D66" w:rsidR="00773F48" w:rsidRPr="00855808" w:rsidRDefault="00855808" w:rsidP="00D71791">
      <w:pPr>
        <w:spacing w:before="0"/>
        <w:ind w:firstLine="70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773F48" w:rsidRPr="00855808">
        <w:rPr>
          <w:rFonts w:ascii="TH SarabunIT๙" w:hAnsi="TH SarabunIT๙" w:cs="TH SarabunIT๙"/>
          <w:cs/>
        </w:rPr>
        <w:tab/>
      </w:r>
      <w:r w:rsidR="00773F48" w:rsidRPr="00855808">
        <w:rPr>
          <w:rFonts w:ascii="TH SarabunIT๙" w:hAnsi="TH SarabunIT๙" w:cs="TH SarabunIT๙"/>
          <w:cs/>
        </w:rPr>
        <w:tab/>
      </w:r>
    </w:p>
    <w:sectPr w:rsidR="00773F48" w:rsidRPr="00855808" w:rsidSect="003623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432A" w14:textId="77777777" w:rsidR="0079262C" w:rsidRDefault="0079262C">
      <w:r>
        <w:separator/>
      </w:r>
    </w:p>
  </w:endnote>
  <w:endnote w:type="continuationSeparator" w:id="0">
    <w:p w14:paraId="4F6A7EA3" w14:textId="77777777" w:rsidR="0079262C" w:rsidRDefault="0079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7212" w14:textId="77777777" w:rsidR="0079262C" w:rsidRDefault="0079262C">
      <w:r>
        <w:separator/>
      </w:r>
    </w:p>
  </w:footnote>
  <w:footnote w:type="continuationSeparator" w:id="0">
    <w:p w14:paraId="433A408F" w14:textId="77777777" w:rsidR="0079262C" w:rsidRDefault="0079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FD1D" w14:textId="77777777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04D423EC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12C9" w14:textId="77777777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2BD07B98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46"/>
    <w:rsid w:val="00004D71"/>
    <w:rsid w:val="00015663"/>
    <w:rsid w:val="000218D2"/>
    <w:rsid w:val="00055294"/>
    <w:rsid w:val="000658E7"/>
    <w:rsid w:val="0007630F"/>
    <w:rsid w:val="00077F7A"/>
    <w:rsid w:val="000A104D"/>
    <w:rsid w:val="000A59CE"/>
    <w:rsid w:val="000B05B7"/>
    <w:rsid w:val="000B47EC"/>
    <w:rsid w:val="000C38AE"/>
    <w:rsid w:val="000E02B8"/>
    <w:rsid w:val="000E0A20"/>
    <w:rsid w:val="000F0ED1"/>
    <w:rsid w:val="000F1CA5"/>
    <w:rsid w:val="00107639"/>
    <w:rsid w:val="0012513B"/>
    <w:rsid w:val="00137BB5"/>
    <w:rsid w:val="001507C4"/>
    <w:rsid w:val="001511BB"/>
    <w:rsid w:val="0017018A"/>
    <w:rsid w:val="00171BD3"/>
    <w:rsid w:val="001A5805"/>
    <w:rsid w:val="001D35B9"/>
    <w:rsid w:val="001E3B4B"/>
    <w:rsid w:val="001F4450"/>
    <w:rsid w:val="001F7248"/>
    <w:rsid w:val="00201490"/>
    <w:rsid w:val="0020722B"/>
    <w:rsid w:val="0023432B"/>
    <w:rsid w:val="0024292A"/>
    <w:rsid w:val="00262A2B"/>
    <w:rsid w:val="002D3601"/>
    <w:rsid w:val="002D5C38"/>
    <w:rsid w:val="00327CE4"/>
    <w:rsid w:val="00357AAB"/>
    <w:rsid w:val="003623AE"/>
    <w:rsid w:val="00365B83"/>
    <w:rsid w:val="0036617C"/>
    <w:rsid w:val="003A28A0"/>
    <w:rsid w:val="003B3B66"/>
    <w:rsid w:val="003D5E2D"/>
    <w:rsid w:val="003D7579"/>
    <w:rsid w:val="003E457A"/>
    <w:rsid w:val="004215A8"/>
    <w:rsid w:val="0046377B"/>
    <w:rsid w:val="004774B8"/>
    <w:rsid w:val="00480F3C"/>
    <w:rsid w:val="004C122C"/>
    <w:rsid w:val="004C6911"/>
    <w:rsid w:val="004D3110"/>
    <w:rsid w:val="004E0B4A"/>
    <w:rsid w:val="004F45EF"/>
    <w:rsid w:val="00526153"/>
    <w:rsid w:val="005B7B44"/>
    <w:rsid w:val="005C5E7F"/>
    <w:rsid w:val="005D3922"/>
    <w:rsid w:val="005E1BFB"/>
    <w:rsid w:val="005F61D2"/>
    <w:rsid w:val="00604D54"/>
    <w:rsid w:val="00610D33"/>
    <w:rsid w:val="00612314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14A73"/>
    <w:rsid w:val="00730098"/>
    <w:rsid w:val="00731A46"/>
    <w:rsid w:val="00736052"/>
    <w:rsid w:val="00742E5D"/>
    <w:rsid w:val="007712F1"/>
    <w:rsid w:val="007722ED"/>
    <w:rsid w:val="00773F48"/>
    <w:rsid w:val="00780994"/>
    <w:rsid w:val="00780FC7"/>
    <w:rsid w:val="0079262C"/>
    <w:rsid w:val="00793E01"/>
    <w:rsid w:val="007A044F"/>
    <w:rsid w:val="007A5C34"/>
    <w:rsid w:val="007B4992"/>
    <w:rsid w:val="00855808"/>
    <w:rsid w:val="00857DCB"/>
    <w:rsid w:val="00891877"/>
    <w:rsid w:val="008B46E2"/>
    <w:rsid w:val="008D0F0A"/>
    <w:rsid w:val="008D74DA"/>
    <w:rsid w:val="008E3067"/>
    <w:rsid w:val="008E3F4E"/>
    <w:rsid w:val="008F3F1C"/>
    <w:rsid w:val="00901FFB"/>
    <w:rsid w:val="00925168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47749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5048"/>
    <w:rsid w:val="00D71791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64E71"/>
    <w:rsid w:val="00E77093"/>
    <w:rsid w:val="00E83446"/>
    <w:rsid w:val="00E950D8"/>
    <w:rsid w:val="00EA6D36"/>
    <w:rsid w:val="00EE08E6"/>
    <w:rsid w:val="00EE3F2D"/>
    <w:rsid w:val="00EE45AC"/>
    <w:rsid w:val="00F1291B"/>
    <w:rsid w:val="00F14CF0"/>
    <w:rsid w:val="00F225B4"/>
    <w:rsid w:val="00F420B3"/>
    <w:rsid w:val="00F75320"/>
    <w:rsid w:val="00F75A19"/>
    <w:rsid w:val="00FC05F0"/>
    <w:rsid w:val="00FE0E4F"/>
    <w:rsid w:val="00FE1920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40D84"/>
  <w15:chartTrackingRefBased/>
  <w15:docId w15:val="{0877EFF4-50F1-47F2-B8C3-67BB9208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>
      <w:pPr>
        <w:spacing w:before="120"/>
        <w:ind w:firstLine="1418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</Template>
  <TotalTime>69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of Thailand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Acer</cp:lastModifiedBy>
  <cp:revision>12</cp:revision>
  <cp:lastPrinted>2023-04-22T06:43:00Z</cp:lastPrinted>
  <dcterms:created xsi:type="dcterms:W3CDTF">2019-01-25T02:29:00Z</dcterms:created>
  <dcterms:modified xsi:type="dcterms:W3CDTF">2024-05-14T08:40:00Z</dcterms:modified>
</cp:coreProperties>
</file>